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46" w:rsidRDefault="00845F4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Centrum poradenstva a prevencie, 5. apríla 792/14, 957 01 Bánovce nad Bebravou, IČO 42273404</w:t>
      </w:r>
    </w:p>
    <w:p w:rsidR="00845F46" w:rsidRDefault="00845F46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:rsidR="00845F46" w:rsidRDefault="00845F46">
      <w:pPr>
        <w:jc w:val="both"/>
        <w:rPr>
          <w:b/>
          <w:bCs/>
          <w:sz w:val="22"/>
          <w:szCs w:val="22"/>
        </w:rPr>
      </w:pPr>
    </w:p>
    <w:p w:rsidR="00845F46" w:rsidRDefault="00845F4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INFORMOVANÝ SÚHLAS SO PSYCHOLOGICKÝM VYŠETRENÍM </w:t>
      </w:r>
    </w:p>
    <w:p w:rsidR="00845F46" w:rsidRDefault="00845F4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 ODBORNOU STAROSTLIVOSŤOU  - PROFESIJNÁ ORIENTÁCIA</w:t>
      </w:r>
      <w:r>
        <w:rPr>
          <w:b/>
          <w:bCs/>
          <w:sz w:val="18"/>
          <w:szCs w:val="18"/>
        </w:rPr>
        <w:br/>
        <w:t>A INFORMÁCIA O SPRACÚVANÍ OSOBNÝCH ÚDAJOV</w:t>
      </w:r>
    </w:p>
    <w:p w:rsidR="00845F46" w:rsidRDefault="00845F46">
      <w:pPr>
        <w:jc w:val="center"/>
        <w:rPr>
          <w:b/>
          <w:bCs/>
          <w:sz w:val="18"/>
          <w:szCs w:val="18"/>
        </w:rPr>
      </w:pPr>
    </w:p>
    <w:p w:rsidR="00845F46" w:rsidRDefault="00845F46">
      <w:pPr>
        <w:jc w:val="both"/>
        <w:rPr>
          <w:sz w:val="18"/>
          <w:szCs w:val="18"/>
        </w:rPr>
      </w:pPr>
      <w:r>
        <w:rPr>
          <w:b/>
          <w:bCs/>
          <w:sz w:val="16"/>
          <w:szCs w:val="16"/>
        </w:rPr>
        <w:tab/>
        <w:t>K</w:t>
      </w:r>
      <w:r>
        <w:rPr>
          <w:sz w:val="18"/>
          <w:szCs w:val="18"/>
        </w:rPr>
        <w:t>lient:</w:t>
      </w:r>
    </w:p>
    <w:p w:rsidR="00845F46" w:rsidRDefault="00845F46">
      <w:pPr>
        <w:jc w:val="both"/>
        <w:rPr>
          <w:sz w:val="18"/>
          <w:szCs w:val="18"/>
        </w:rPr>
      </w:pPr>
    </w:p>
    <w:p w:rsidR="00845F46" w:rsidRDefault="00845F46">
      <w:pPr>
        <w:pStyle w:val="Body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:rsidR="00845F46" w:rsidRDefault="00845F46">
      <w:pPr>
        <w:pStyle w:val="Body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:rsidR="00845F46" w:rsidRDefault="00845F46">
      <w:pPr>
        <w:pStyle w:val="BodyText"/>
        <w:spacing w:line="276" w:lineRule="auto"/>
        <w:rPr>
          <w:sz w:val="18"/>
          <w:szCs w:val="18"/>
        </w:rPr>
      </w:pPr>
    </w:p>
    <w:p w:rsidR="00845F46" w:rsidRDefault="00845F46">
      <w:pPr>
        <w:pStyle w:val="Body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Štátna príslušnosť: ................................Národnosť: ..........................Škola: ................................................................................................................</w:t>
      </w:r>
    </w:p>
    <w:p w:rsidR="00845F46" w:rsidRDefault="00845F46">
      <w:pPr>
        <w:pStyle w:val="BodyText"/>
        <w:rPr>
          <w:sz w:val="18"/>
          <w:szCs w:val="18"/>
        </w:rPr>
      </w:pPr>
    </w:p>
    <w:p w:rsidR="00845F46" w:rsidRDefault="00845F46">
      <w:pPr>
        <w:pStyle w:val="BodyTex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zmysle § 2, pís. y); zákona č. 245/2008 Z. z. a po preštudovaní uvedených informácií svojím podpisom potvrdzujem, že </w:t>
      </w:r>
      <w:r>
        <w:rPr>
          <w:b/>
          <w:bCs/>
          <w:sz w:val="20"/>
          <w:szCs w:val="20"/>
        </w:rPr>
        <w:t>dobrovoľne súhlasím so psychologickým vyšetrením a s poskytovaním odbornej starostlivosti mojej osobe.</w:t>
      </w:r>
    </w:p>
    <w:p w:rsidR="00845F46" w:rsidRDefault="00845F46">
      <w:pPr>
        <w:pStyle w:val="BodyText"/>
        <w:spacing w:line="276" w:lineRule="auto"/>
        <w:ind w:left="284"/>
        <w:jc w:val="both"/>
        <w:rPr>
          <w:sz w:val="20"/>
          <w:szCs w:val="20"/>
        </w:rPr>
      </w:pPr>
    </w:p>
    <w:p w:rsidR="00845F46" w:rsidRDefault="00845F46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V ..........................................</w:t>
      </w:r>
      <w:r>
        <w:rPr>
          <w:sz w:val="20"/>
          <w:szCs w:val="20"/>
        </w:rPr>
        <w:tab/>
        <w:t>dňa: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.............................................................</w:t>
      </w:r>
    </w:p>
    <w:p w:rsidR="00845F46" w:rsidRDefault="00845F46">
      <w:pPr>
        <w:ind w:left="7100" w:firstLine="284"/>
      </w:pPr>
      <w:r>
        <w:t>podpis klienta</w:t>
      </w:r>
    </w:p>
    <w:p w:rsidR="00845F46" w:rsidRDefault="00845F46">
      <w:pPr>
        <w:jc w:val="both"/>
      </w:pPr>
    </w:p>
    <w:p w:rsidR="00845F46" w:rsidRDefault="00845F46">
      <w:pPr>
        <w:ind w:left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Potvrdzujem, že som bol(a) informovaný(á) a riadne poučený(á) o dôvode, účele, spôsobe a možnostiach starostlivosti v CPP v </w:t>
      </w:r>
      <w:r>
        <w:rPr>
          <w:sz w:val="18"/>
          <w:szCs w:val="18"/>
        </w:rPr>
        <w:t>5. apríla 792/14, 957 01 Bánovce nad Bebravou</w:t>
      </w:r>
      <w:r>
        <w:rPr>
          <w:color w:val="000000"/>
          <w:sz w:val="18"/>
          <w:szCs w:val="18"/>
        </w:rPr>
        <w:t>, vrátane diagnostických a poradenských postupov, ako aj o možných dôsledkoch spojených s navrhovanou starostlivosťou. Poučenie mi bolo poskytnuté zrozumiteľne, ohľaduplne, bez nátlaku, s možnosťou a dostatočným časom slobodne sa rozhodnúť.</w:t>
      </w:r>
    </w:p>
    <w:p w:rsidR="00845F46" w:rsidRDefault="00845F46">
      <w:pPr>
        <w:ind w:left="284"/>
        <w:jc w:val="both"/>
        <w:rPr>
          <w:color w:val="000000"/>
          <w:sz w:val="18"/>
          <w:szCs w:val="18"/>
        </w:rPr>
      </w:pPr>
    </w:p>
    <w:p w:rsidR="00845F46" w:rsidRDefault="00845F46">
      <w:pPr>
        <w:ind w:left="284"/>
        <w:jc w:val="both"/>
        <w:rPr>
          <w:b/>
          <w:bCs/>
          <w:sz w:val="18"/>
          <w:szCs w:val="18"/>
        </w:rPr>
      </w:pPr>
    </w:p>
    <w:p w:rsidR="00845F46" w:rsidRDefault="00845F46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V ..........................................</w:t>
      </w:r>
      <w:r>
        <w:rPr>
          <w:sz w:val="20"/>
          <w:szCs w:val="20"/>
        </w:rPr>
        <w:tab/>
        <w:t>dňa: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.............................................................</w:t>
      </w:r>
    </w:p>
    <w:p w:rsidR="00845F46" w:rsidRDefault="00845F46">
      <w:pPr>
        <w:ind w:left="7100" w:firstLine="284"/>
      </w:pPr>
      <w:r>
        <w:t>podpis klienta</w:t>
      </w:r>
    </w:p>
    <w:p w:rsidR="00845F46" w:rsidRDefault="00845F46">
      <w:pPr>
        <w:pStyle w:val="BodyText"/>
        <w:spacing w:before="12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Svojím podpisom potvrdzujem, že súhlasím s tým, aby  Centrum poradenstva a prevencie,  5. apríla 792/14, 957 01 Bánovce nad Bebravou za účelom poskytovania psychologickej starostlivosti spracúvalo moje osobné údaje,  v zmysle čl. 6 ods. 1 písm. a) všeobecného nariadenia o ochrane údajov, v rozsahu uvedenom v § 11, ods. 6 zákona č. 245/2008 Z. z. o výchove a vzdelávaní. Súhlas udeľujem do ukončenia starostlivosti v CPP,  5. apríla 792/14, 957 01 Bánovce nad Bebravou.</w:t>
      </w:r>
    </w:p>
    <w:p w:rsidR="00845F46" w:rsidRDefault="00845F46">
      <w:pPr>
        <w:pStyle w:val="BodyText"/>
        <w:jc w:val="center"/>
        <w:rPr>
          <w:sz w:val="20"/>
          <w:szCs w:val="20"/>
        </w:rPr>
      </w:pPr>
    </w:p>
    <w:p w:rsidR="00845F46" w:rsidRDefault="00845F46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V ..........................................</w:t>
      </w:r>
      <w:r>
        <w:rPr>
          <w:sz w:val="20"/>
          <w:szCs w:val="20"/>
        </w:rPr>
        <w:tab/>
        <w:t>dňa: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.............................................................</w:t>
      </w:r>
    </w:p>
    <w:p w:rsidR="00845F46" w:rsidRDefault="00845F46">
      <w:pPr>
        <w:ind w:left="7100" w:firstLine="284"/>
      </w:pPr>
      <w:r>
        <w:t>podpis klienta</w:t>
      </w:r>
    </w:p>
    <w:p w:rsidR="00845F46" w:rsidRDefault="00845F46">
      <w:pPr>
        <w:pStyle w:val="BodyText"/>
        <w:spacing w:before="120"/>
        <w:ind w:left="284" w:hanging="284"/>
        <w:jc w:val="both"/>
        <w:rPr>
          <w:sz w:val="18"/>
          <w:szCs w:val="18"/>
          <w:highlight w:val="yellow"/>
        </w:rPr>
      </w:pPr>
    </w:p>
    <w:p w:rsidR="00845F46" w:rsidRDefault="00845F46">
      <w:pPr>
        <w:spacing w:before="120"/>
        <w:ind w:left="284" w:firstLine="284"/>
        <w:jc w:val="both"/>
        <w:rPr>
          <w:b/>
          <w:bCs/>
        </w:rPr>
      </w:pPr>
      <w:r>
        <w:rPr>
          <w:noProof/>
        </w:rPr>
        <w:pict>
          <v:rect id="Obdĺžnik 1" o:spid="_x0000_s1026" style="position:absolute;left:0;text-align:left;margin-left:26.1pt;margin-top:6.65pt;width:10.75pt;height:9.2pt;z-index:251658240;mso-wrap-style:none;v-text-anchor:middle" strokeweight=".35mm">
            <v:fill color2="black" o:detectmouseclick="t"/>
            <v:stroke joinstyle="round"/>
          </v:rect>
        </w:pict>
      </w:r>
      <w:r>
        <w:rPr>
          <w:noProof/>
        </w:rPr>
        <w:pict>
          <v:rect id="Obdĺžnik 2" o:spid="_x0000_s1027" style="position:absolute;left:0;text-align:left;margin-left:93.65pt;margin-top:5.95pt;width:11.1pt;height:9.15pt;z-index:251659264;mso-wrap-style:none;v-text-anchor:middle" strokeweight=".35mm">
            <v:fill color2="black" o:detectmouseclick="t"/>
            <v:stroke joinstyle="round"/>
          </v:rect>
        </w:pict>
      </w:r>
      <w:r>
        <w:rPr>
          <w:b/>
          <w:bCs/>
        </w:rPr>
        <w:t>S    Súhlasím  /      Nesúhlasím</w:t>
      </w:r>
      <w:r>
        <w:t xml:space="preserve"> s informovaním mojich rodičov o zisteniach a záveroch vyšetrenia</w:t>
      </w:r>
    </w:p>
    <w:p w:rsidR="00845F46" w:rsidRDefault="00845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F46" w:rsidRDefault="00845F46">
      <w:pPr>
        <w:pStyle w:val="Body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5F46" w:rsidRDefault="00845F46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V ..........................................</w:t>
      </w:r>
      <w:r>
        <w:rPr>
          <w:sz w:val="20"/>
          <w:szCs w:val="20"/>
        </w:rPr>
        <w:tab/>
        <w:t>dňa: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.............................................................</w:t>
      </w:r>
    </w:p>
    <w:p w:rsidR="00845F46" w:rsidRDefault="00845F46">
      <w:pPr>
        <w:pStyle w:val="BodyText"/>
        <w:ind w:left="7100" w:firstLine="284"/>
        <w:rPr>
          <w:sz w:val="14"/>
          <w:szCs w:val="14"/>
        </w:rPr>
      </w:pPr>
      <w:r>
        <w:rPr>
          <w:sz w:val="20"/>
          <w:szCs w:val="20"/>
        </w:rPr>
        <w:t>podpis klienta</w:t>
      </w:r>
    </w:p>
    <w:p w:rsidR="00845F46" w:rsidRDefault="00845F46">
      <w:pPr>
        <w:ind w:firstLine="284"/>
        <w:rPr>
          <w:b/>
          <w:bCs/>
          <w:sz w:val="18"/>
          <w:szCs w:val="18"/>
        </w:rPr>
      </w:pPr>
    </w:p>
    <w:p w:rsidR="00845F46" w:rsidRDefault="00845F46">
      <w:pPr>
        <w:ind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Povinné informovanie:</w:t>
      </w:r>
    </w:p>
    <w:p w:rsidR="00845F46" w:rsidRDefault="00845F46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:rsidR="00845F46" w:rsidRDefault="00845F46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845F46" w:rsidRDefault="00845F46">
      <w:r>
        <w:rPr>
          <w:noProof/>
        </w:rPr>
        <w:pict>
          <v:rect id="Obdĺžnik 24" o:spid="_x0000_s1028" style="position:absolute;margin-left:9.55pt;margin-top:7pt;width:548.45pt;height:112.45pt;z-index:251660288;mso-wrap-style:none;v-text-anchor:middle" filled="f" strokeweight=".35mm">
            <v:fill o:detectmouseclick="t"/>
            <v:stroke joinstyle="round"/>
          </v:rect>
        </w:pict>
      </w:r>
    </w:p>
    <w:p w:rsidR="00845F46" w:rsidRDefault="00845F46">
      <w:pPr>
        <w:ind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Prehlásenie prevádzkovateľa: </w:t>
      </w:r>
    </w:p>
    <w:p w:rsidR="00845F46" w:rsidRDefault="00845F46">
      <w:pPr>
        <w:ind w:firstLine="284"/>
        <w:rPr>
          <w:sz w:val="18"/>
          <w:szCs w:val="18"/>
        </w:rPr>
      </w:pPr>
    </w:p>
    <w:p w:rsidR="00845F46" w:rsidRDefault="00845F46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Prevádzkovateľ prehlasuje, že zaistením ochrany práv dotknutých osôb poveril </w:t>
      </w:r>
      <w:r>
        <w:rPr>
          <w:b/>
          <w:bCs/>
          <w:sz w:val="18"/>
          <w:szCs w:val="18"/>
        </w:rPr>
        <w:t>externým výkonom Zodpovednej osoby (DPO/ZO) spoločnosť Osobnyudaj.sk, s.r.o.</w:t>
      </w:r>
      <w:r>
        <w:rPr>
          <w:sz w:val="18"/>
          <w:szCs w:val="18"/>
        </w:rP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:rsidR="00845F46" w:rsidRDefault="00845F46">
      <w:pPr>
        <w:ind w:left="284"/>
        <w:jc w:val="both"/>
        <w:rPr>
          <w:sz w:val="18"/>
          <w:szCs w:val="18"/>
        </w:rPr>
      </w:pPr>
    </w:p>
    <w:p w:rsidR="00845F46" w:rsidRDefault="00845F46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Jednotlivé informácie sa môže dotknutá osoba dozvedieť priamo na stránke externej zodpovednej osoby: </w:t>
      </w:r>
      <w:r>
        <w:rPr>
          <w:b/>
          <w:bCs/>
          <w:sz w:val="18"/>
          <w:szCs w:val="18"/>
        </w:rPr>
        <w:t>www.informovanie.osobnyudaj.sk</w:t>
      </w:r>
      <w:r>
        <w:rPr>
          <w:sz w:val="18"/>
          <w:szCs w:val="18"/>
        </w:rPr>
        <w:t xml:space="preserve"> alebo </w:t>
      </w:r>
      <w:r>
        <w:rPr>
          <w:b/>
          <w:bCs/>
          <w:sz w:val="18"/>
          <w:szCs w:val="18"/>
        </w:rPr>
        <w:t>www.osobnyudaj.sk/informovanie</w:t>
      </w:r>
      <w:r>
        <w:rPr>
          <w:sz w:val="18"/>
          <w:szCs w:val="18"/>
        </w:rPr>
        <w:t>. V prípade, že dotknutá osoba sa nevie s informáciami oboznámiť prostredníctvom internetu, je povinné informovanie možné prevziať v papierovej podobe u Prevádzkovateľa.</w:t>
      </w:r>
    </w:p>
    <w:p w:rsidR="00845F46" w:rsidRDefault="00845F46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5F46" w:rsidRDefault="00845F46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Vyhlásenia dotknutej osoby:</w:t>
      </w:r>
    </w:p>
    <w:p w:rsidR="00845F46" w:rsidRDefault="00845F46">
      <w:pPr>
        <w:pStyle w:val="Default"/>
        <w:ind w:left="2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845F46" w:rsidRDefault="00845F46">
      <w:pPr>
        <w:ind w:left="5670" w:hanging="5420"/>
      </w:pPr>
    </w:p>
    <w:p w:rsidR="00845F46" w:rsidRDefault="00845F46">
      <w:pPr>
        <w:pStyle w:val="BodyText"/>
        <w:ind w:left="284"/>
        <w:rPr>
          <w:sz w:val="20"/>
          <w:szCs w:val="20"/>
        </w:rPr>
      </w:pPr>
      <w:r>
        <w:rPr>
          <w:sz w:val="20"/>
          <w:szCs w:val="20"/>
        </w:rPr>
        <w:t>V ..........................................</w:t>
      </w:r>
      <w:r>
        <w:rPr>
          <w:sz w:val="20"/>
          <w:szCs w:val="20"/>
        </w:rPr>
        <w:tab/>
        <w:t>dňa: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.............................................................</w:t>
      </w:r>
    </w:p>
    <w:p w:rsidR="00845F46" w:rsidRDefault="00845F46">
      <w:pPr>
        <w:pStyle w:val="BodyText"/>
        <w:ind w:left="596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vlastnoručný podpis dotknutej osoby</w:t>
      </w:r>
    </w:p>
    <w:p w:rsidR="00845F46" w:rsidRDefault="00845F46">
      <w:pPr>
        <w:spacing w:line="160" w:lineRule="exact"/>
        <w:rPr>
          <w:sz w:val="8"/>
          <w:szCs w:val="8"/>
        </w:rPr>
      </w:pPr>
    </w:p>
    <w:p w:rsidR="00845F46" w:rsidRDefault="00845F46">
      <w:pPr>
        <w:spacing w:line="160" w:lineRule="exact"/>
        <w:rPr>
          <w:sz w:val="8"/>
          <w:szCs w:val="8"/>
        </w:rPr>
      </w:pPr>
    </w:p>
    <w:p w:rsidR="00845F46" w:rsidRDefault="00845F46">
      <w:pPr>
        <w:jc w:val="center"/>
        <w:outlineLvl w:val="0"/>
        <w:rPr>
          <w:b/>
          <w:bCs/>
        </w:rPr>
      </w:pPr>
    </w:p>
    <w:p w:rsidR="00845F46" w:rsidRDefault="00845F4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Centrum poradenstva a prevencie</w:t>
      </w:r>
    </w:p>
    <w:p w:rsidR="00845F46" w:rsidRDefault="00845F4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apríla 792/14, 957 01 Bánovce nad Bebrvaou</w:t>
      </w:r>
    </w:p>
    <w:p w:rsidR="00845F46" w:rsidRDefault="00845F46">
      <w:pPr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845F46" w:rsidRDefault="00845F46">
      <w:pPr>
        <w:jc w:val="center"/>
        <w:rPr>
          <w:b/>
          <w:bCs/>
          <w:sz w:val="22"/>
          <w:szCs w:val="22"/>
        </w:rPr>
      </w:pPr>
    </w:p>
    <w:p w:rsidR="00845F46" w:rsidRDefault="00845F46">
      <w:pPr>
        <w:jc w:val="center"/>
        <w:rPr>
          <w:b/>
          <w:bCs/>
        </w:rPr>
      </w:pPr>
      <w:r>
        <w:rPr>
          <w:b/>
          <w:bCs/>
        </w:rPr>
        <w:t>INFORMÁCIE O PSYCHOLOGICKOM VYŠETRENÍ (ďalej len „vyšetrenie“) A ODBORNEJ STAROSTLIVOSTI – PROFESIJNÁ ORIENTÁCIA</w:t>
      </w:r>
    </w:p>
    <w:p w:rsidR="00845F46" w:rsidRDefault="00845F46">
      <w:pPr>
        <w:jc w:val="center"/>
        <w:rPr>
          <w:b/>
          <w:bCs/>
        </w:rPr>
      </w:pPr>
    </w:p>
    <w:p w:rsidR="00845F46" w:rsidRDefault="00845F46">
      <w:pPr>
        <w:jc w:val="center"/>
        <w:rPr>
          <w:b/>
          <w:bCs/>
        </w:rPr>
      </w:pPr>
      <w:r>
        <w:rPr>
          <w:b/>
          <w:bCs/>
        </w:rPr>
        <w:t>(starostlivo preštudujte pred podpísaním súhlasu)</w:t>
      </w:r>
    </w:p>
    <w:p w:rsidR="00845F46" w:rsidRDefault="00845F46">
      <w:pPr>
        <w:jc w:val="center"/>
        <w:rPr>
          <w:b/>
          <w:bCs/>
          <w:sz w:val="22"/>
          <w:szCs w:val="22"/>
        </w:rPr>
      </w:pPr>
    </w:p>
    <w:p w:rsidR="00845F46" w:rsidRDefault="00845F46">
      <w:pPr>
        <w:ind w:left="2832" w:hanging="2847"/>
      </w:pPr>
    </w:p>
    <w:p w:rsidR="00845F46" w:rsidRDefault="00845F46">
      <w:pPr>
        <w:spacing w:before="120"/>
        <w:jc w:val="both"/>
      </w:pPr>
      <w:r>
        <w:t xml:space="preserve">Vyšetrenie (psychologické) plnoletého klienta sa realizuje len s jeho informovaným písomným súhlasom. Vyšetrenie  je možné  odmietnuť bez akýchkoľvek právnych dôsledkov.  Vyšetrenie trvá zvyčajne 3 až 4 hodiny; je zamerané na posúdenie profesijnej orientácie dieťaťa/klienta; vykonáva sa skupinovo. Pri vyšetrení profesijnej orientácie sa vypracováva krátka správa, klient je o výsledkoch vyšetrenia informovaný v osobnom rozhovore. </w:t>
      </w:r>
    </w:p>
    <w:p w:rsidR="00845F46" w:rsidRDefault="00845F46">
      <w:pPr>
        <w:spacing w:before="120"/>
        <w:jc w:val="both"/>
      </w:pPr>
      <w:r>
        <w:t xml:space="preserve">     Vyšetrenie je v Centre poradenstva a prevencie (CPP) poskytované bezplatne – v zmysle §130 ods.11 zákona č. 245/2008 Z.z. o výchove a vzdelávaní (Školský zákon) a o zmene a doplnení niektorých zákonov v znení neskorších predpisov  (ďalej len „Školský zákon“).</w:t>
      </w:r>
    </w:p>
    <w:p w:rsidR="00845F46" w:rsidRDefault="00845F46">
      <w:pPr>
        <w:spacing w:before="120"/>
        <w:jc w:val="both"/>
      </w:pPr>
      <w:r>
        <w:t xml:space="preserve">     Na vyšetrenie sa používajú diagnostické nástroje - tzv. psychologické testy  alebo prístrojové metódy, vychádzajúce z odborných vedeckých princípov platných v psychológii, psychodiagnostike, metodológii a psychometri</w:t>
      </w:r>
      <w:r>
        <w:rPr>
          <w:color w:val="000000"/>
        </w:rPr>
        <w:t>i</w:t>
      </w:r>
      <w:r>
        <w:t>. Kvantitatívne a kvalitatívne údaje z testov sú súčasťou osobného spisu dieťaťa/klienta spolu s ostatnými údajmi získanými pred vyšetrením – napr. anamnestické údaje, pedagogická charakteristika, v priebehu vyšetrenia – záznamy z rozhovorov, interpretácie, poznámky a po skončení vyšetrenia – závery z konzultácií.</w:t>
      </w:r>
    </w:p>
    <w:p w:rsidR="00845F46" w:rsidRDefault="00845F46">
      <w:pPr>
        <w:spacing w:before="120"/>
        <w:jc w:val="both"/>
      </w:pPr>
      <w:r>
        <w:rPr>
          <w:u w:val="single"/>
        </w:rPr>
        <w:t>Osobné údaje</w:t>
      </w:r>
      <w:r>
        <w:t xml:space="preserve"> sú zisťované a spracúvané  v zmysle §11 ods.6 Školského zákona v rozsahu:</w:t>
      </w:r>
    </w:p>
    <w:p w:rsidR="00845F46" w:rsidRDefault="00845F46">
      <w:pPr>
        <w:jc w:val="both"/>
      </w:pPr>
      <w:r>
        <w:rPr>
          <w:i/>
          <w:iCs/>
          <w:u w:val="single"/>
        </w:rPr>
        <w:t>O dieťati/klientovi:</w:t>
      </w:r>
      <w:r>
        <w:t xml:space="preserve"> meno, priezvisko, dátum a miesto narodenia, adresa trvalého pobytu alebo miesta, kde sa dieťa/klient obvykle zdržiava, ak sa nezdržiava na adrese trvalého pobytu, rodné číslo, štátna príslušnosť, národnosť, fyzické zdravie, duševné zdravie, mentálna úroveň vrátane výsledkov pedagogicko-psychologickej a špeciálno-pedagogickej diagnostiky, </w:t>
      </w:r>
    </w:p>
    <w:p w:rsidR="00845F46" w:rsidRDefault="00845F46">
      <w:pPr>
        <w:jc w:val="both"/>
      </w:pPr>
      <w:r>
        <w:rPr>
          <w:i/>
          <w:iCs/>
          <w:u w:val="single"/>
        </w:rPr>
        <w:t>O rodičoch:</w:t>
      </w:r>
      <w:r>
        <w:t xml:space="preserve"> meno a priezvisko, adresa trvalého pobytu, adresa miesta, kde sa zákonný zástupca obvykle zdržiava, ak sa nezdržiava na adrese trvalého pobytu</w:t>
      </w:r>
      <w:r>
        <w:rPr>
          <w:color w:val="000000"/>
        </w:rPr>
        <w:t>,</w:t>
      </w:r>
      <w:r>
        <w:t xml:space="preserve"> kontakt </w:t>
      </w:r>
      <w:r>
        <w:rPr>
          <w:color w:val="000000"/>
        </w:rPr>
        <w:t>na účely komunikácie</w:t>
      </w:r>
      <w:r>
        <w:t>.</w:t>
      </w:r>
    </w:p>
    <w:p w:rsidR="00845F46" w:rsidRDefault="00845F46">
      <w:pPr>
        <w:jc w:val="both"/>
      </w:pPr>
    </w:p>
    <w:p w:rsidR="00845F46" w:rsidRDefault="00845F46">
      <w:pPr>
        <w:jc w:val="both"/>
      </w:pPr>
      <w:r>
        <w:t xml:space="preserve">     Všetky tieto údaje sú prísne dôverné, zamestnanci CPP sú povinní zachovávať mlčanlivosť o skutočnostiach, o ktorých sa dozvedeli pri svojej činnosti, a to aj po skončení pracovnoprávneho  vzťahu v CP</w:t>
      </w:r>
      <w:bookmarkStart w:id="0" w:name="_GoBack"/>
      <w:bookmarkEnd w:id="0"/>
      <w:r>
        <w:t>P podľa  § 8 ods. 1, písm. c.) zákona č.  552/2003 Z. z. o výkone prác</w:t>
      </w:r>
      <w:r>
        <w:rPr>
          <w:color w:val="000000"/>
        </w:rPr>
        <w:t>e</w:t>
      </w:r>
      <w:r>
        <w:t xml:space="preserve"> vo verejnom záujme v znení neskorších predpisov, podľa §3 zákona č. 199/1994 Z. z. o psychologickej činnosti  a Slovenskej komore psychológov v znení neskorších predpisov,  podľa § 79 zákona č. 18/2018 Z.z. o ochrane osobných údajov a o zmene a doplnení niektorých zákonov ako aj podľa § 11 ods. 7 Školského zákona.</w:t>
      </w:r>
    </w:p>
    <w:p w:rsidR="00845F46" w:rsidRDefault="00845F46">
      <w:pPr>
        <w:jc w:val="both"/>
      </w:pPr>
    </w:p>
    <w:p w:rsidR="00845F46" w:rsidRDefault="00845F46">
      <w:pPr>
        <w:jc w:val="both"/>
      </w:pPr>
      <w:r>
        <w:t xml:space="preserve">     Bez písomného súhlasu klienta nebudú poskytnuté vyššie uvedené osobné údaje iným osobám a po uplynutí lehoty uloženia, ktorá je podľa § 5 ods. 3 písm. b.) vyhlášky č. 326/2008 Z. z.  o druhoch a náležitostiach vysvedčení a ostatných školských tlačív vrátane spôsobov ich evidencie a uloženia, 20 rokov od posledného poskytnutia starostlivosti, budú skartované a zlikvidované.</w:t>
      </w:r>
    </w:p>
    <w:p w:rsidR="00845F46" w:rsidRDefault="00845F46">
      <w:pPr>
        <w:jc w:val="both"/>
        <w:rPr>
          <w:b/>
          <w:bCs/>
          <w:sz w:val="22"/>
          <w:szCs w:val="22"/>
        </w:rPr>
      </w:pPr>
    </w:p>
    <w:sectPr w:rsidR="00845F46" w:rsidSect="007A006D">
      <w:footerReference w:type="default" r:id="rId6"/>
      <w:pgSz w:w="11906" w:h="16838"/>
      <w:pgMar w:top="284" w:right="340" w:bottom="624" w:left="45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46" w:rsidRDefault="00845F46">
      <w:r>
        <w:separator/>
      </w:r>
    </w:p>
  </w:endnote>
  <w:endnote w:type="continuationSeparator" w:id="0">
    <w:p w:rsidR="00845F46" w:rsidRDefault="0084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46" w:rsidRDefault="00845F46">
    <w:pPr>
      <w:pStyle w:val="Footer"/>
      <w:jc w:val="center"/>
    </w:pPr>
    <w:fldSimple w:instr="PAGE">
      <w:r>
        <w:rPr>
          <w:noProof/>
        </w:rPr>
        <w:t>2</w:t>
      </w:r>
    </w:fldSimple>
    <w:r>
      <w:t>/2</w:t>
    </w:r>
  </w:p>
  <w:p w:rsidR="00845F46" w:rsidRDefault="00845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46" w:rsidRDefault="00845F46">
      <w:r>
        <w:separator/>
      </w:r>
    </w:p>
  </w:footnote>
  <w:footnote w:type="continuationSeparator" w:id="0">
    <w:p w:rsidR="00845F46" w:rsidRDefault="00845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28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CDF"/>
    <w:rsid w:val="00030025"/>
    <w:rsid w:val="0013483A"/>
    <w:rsid w:val="00522CDF"/>
    <w:rsid w:val="007A006D"/>
    <w:rsid w:val="00845F46"/>
    <w:rsid w:val="009B0968"/>
    <w:rsid w:val="00F8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Internetovodkaz">
    <w:name w:val="Internetový odkaz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sk-SK" w:eastAsia="sk-SK"/>
    </w:rPr>
  </w:style>
  <w:style w:type="paragraph" w:customStyle="1" w:styleId="Nadpis">
    <w:name w:val="Nadpis"/>
    <w:basedOn w:val="Normal"/>
    <w:next w:val="BodyText"/>
    <w:uiPriority w:val="99"/>
    <w:rsid w:val="007A00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34011"/>
    <w:rPr>
      <w:sz w:val="20"/>
      <w:szCs w:val="20"/>
    </w:rPr>
  </w:style>
  <w:style w:type="paragraph" w:styleId="List">
    <w:name w:val="List"/>
    <w:basedOn w:val="BodyText"/>
    <w:uiPriority w:val="99"/>
    <w:rsid w:val="007A006D"/>
    <w:rPr>
      <w:rFonts w:cs="Arial"/>
    </w:rPr>
  </w:style>
  <w:style w:type="paragraph" w:styleId="Caption">
    <w:name w:val="caption"/>
    <w:basedOn w:val="Normal"/>
    <w:uiPriority w:val="99"/>
    <w:qFormat/>
    <w:rsid w:val="007A00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A006D"/>
    <w:pPr>
      <w:suppressLineNumbers/>
    </w:pPr>
    <w:rPr>
      <w:rFonts w:cs="Arial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34011"/>
    <w:rPr>
      <w:sz w:val="20"/>
      <w:szCs w:val="20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Hlavikaapta">
    <w:name w:val="Hlavička a päta"/>
    <w:basedOn w:val="Normal"/>
    <w:uiPriority w:val="99"/>
    <w:rsid w:val="007A006D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34011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340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401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1212</Words>
  <Characters>6914</Characters>
  <Application>Microsoft Office Outlook</Application>
  <DocSecurity>0</DocSecurity>
  <Lines>0</Lines>
  <Paragraphs>0</Paragraphs>
  <ScaleCrop>false</ScaleCrop>
  <Company>KPPP Banská Bystrica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subject/>
  <dc:creator>JUDr. Jakub Pavčík;OpenTBS 1.9.4</dc:creator>
  <cp:keywords/>
  <dc:description/>
  <cp:lastModifiedBy>aba</cp:lastModifiedBy>
  <cp:revision>3</cp:revision>
  <cp:lastPrinted>2019-10-07T13:54:00Z</cp:lastPrinted>
  <dcterms:created xsi:type="dcterms:W3CDTF">2023-01-04T09:50:00Z</dcterms:created>
  <dcterms:modified xsi:type="dcterms:W3CDTF">2023-01-22T17:34:00Z</dcterms:modified>
</cp:coreProperties>
</file>