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6D" w:rsidRPr="009D12A4" w:rsidRDefault="0008696D" w:rsidP="00144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D12A4">
        <w:rPr>
          <w:rFonts w:ascii="Times New Roman" w:hAnsi="Times New Roman" w:cs="Times New Roman"/>
          <w:b/>
          <w:bCs/>
          <w:sz w:val="28"/>
          <w:szCs w:val="28"/>
        </w:rPr>
        <w:t>Anamnestický dotazník</w:t>
      </w:r>
    </w:p>
    <w:p w:rsidR="0008696D" w:rsidRPr="009D12A4" w:rsidRDefault="0008696D" w:rsidP="001441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12A4">
        <w:rPr>
          <w:rFonts w:ascii="Times New Roman" w:hAnsi="Times New Roman" w:cs="Times New Roman"/>
          <w:b/>
          <w:bCs/>
          <w:sz w:val="24"/>
          <w:szCs w:val="24"/>
        </w:rPr>
        <w:t>Celé meno a priezvisko dieťaťa: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a miesto narodenia: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príslušnosť, národnosť, mater. jazyk: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 dieťaťa: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prechodného pobytu (ak je):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udáva (podčiarknite) : matka/ otec/ obaja / starý rodič / iný (uveďte)...............................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 1 (matka):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Meno a priezvisko: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Rok narodenia: 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Najvyššie ukončené vzdelanie: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Adresa (v prípade rovnakej s dieťaťom nevypisujte):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Telef. číslo: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Pracovná pozícia/zamestnanie: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spolužitia rodičov (manž., part., rozvedení, podieľajú sa/nepodieľajú sa spoločne na výchove dieťaťa) – voľne výstižne uveďte: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 2 (otec):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Meno a priezvisko: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Rok narodenia: 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Najvyššie ukončené vzdelanie: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Adresa (v prípade rovnakej s dieťaťom nevypisujte):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Telef. číslo: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Pracovná pozícia/zamestnanie: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Škola, kt. navštevuje: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detského lekára: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dieťaťa u nasledovných odborných lekárov/ psychológov/logopédov: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dôležité vyšetrenia, choroby, úrazy, hospitalizácie a operácie (uveďte voľne s príslušným rokom):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 w:rsidRPr="009D12A4">
        <w:rPr>
          <w:rFonts w:ascii="Times New Roman" w:hAnsi="Times New Roman" w:cs="Times New Roman"/>
          <w:b/>
          <w:bCs/>
          <w:sz w:val="24"/>
          <w:szCs w:val="24"/>
        </w:rPr>
        <w:t>Raný vývin:</w:t>
      </w:r>
      <w:r>
        <w:rPr>
          <w:rFonts w:ascii="Times New Roman" w:hAnsi="Times New Roman" w:cs="Times New Roman"/>
          <w:sz w:val="24"/>
          <w:szCs w:val="24"/>
        </w:rPr>
        <w:t xml:space="preserve"> - rizikové tehotenstvo/komplikácie počas tehotenstva: nie / áno (uveďte aké):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- priebeh pôrodu (podčiarknite): spontánny/ vyvolávaný / cisársky rez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popôrodné komplikácie dieťaťa: nie / áno (uveďte aké):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pôrodná hmotnosť a dĺžka: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ako dlho bolo dieťa dojčené: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akom veku začalo sedieť:                        chodiť: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akom veku si osvojilo hygienické návyky (odplienkovanie):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akom veku bolo zaškolené v MŠ: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zažilo nejaké traumatické udalosti: nie/ áno (uveďte aké): 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Súrodenci dieťaťa (meno, priezvisko, rok narodenia):</w:t>
      </w: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Default="0008696D" w:rsidP="00144132">
      <w:pPr>
        <w:rPr>
          <w:rFonts w:ascii="Times New Roman" w:hAnsi="Times New Roman" w:cs="Times New Roman"/>
          <w:sz w:val="24"/>
          <w:szCs w:val="24"/>
        </w:rPr>
      </w:pPr>
    </w:p>
    <w:p w:rsidR="0008696D" w:rsidRPr="00144132" w:rsidRDefault="0008696D" w:rsidP="0014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Špecifiká v správaní dieťaťa:</w:t>
      </w:r>
    </w:p>
    <w:sectPr w:rsidR="0008696D" w:rsidRPr="00144132" w:rsidSect="00704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6D" w:rsidRDefault="0008696D" w:rsidP="00704E68">
      <w:pPr>
        <w:spacing w:after="0" w:line="240" w:lineRule="auto"/>
      </w:pPr>
      <w:r>
        <w:separator/>
      </w:r>
    </w:p>
  </w:endnote>
  <w:endnote w:type="continuationSeparator" w:id="0">
    <w:p w:rsidR="0008696D" w:rsidRDefault="0008696D" w:rsidP="0070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6D" w:rsidRDefault="000869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6D" w:rsidRDefault="0008696D">
    <w:pPr>
      <w:pStyle w:val="Footer"/>
      <w:pBdr>
        <w:bottom w:val="single" w:sz="6" w:space="1" w:color="auto"/>
      </w:pBdr>
      <w:rPr>
        <w:rFonts w:ascii="Times New Roman" w:hAnsi="Times New Roman" w:cs="Times New Roman"/>
        <w:sz w:val="24"/>
        <w:szCs w:val="24"/>
      </w:rPr>
    </w:pPr>
  </w:p>
  <w:p w:rsidR="0008696D" w:rsidRDefault="0008696D">
    <w:pPr>
      <w:pStyle w:val="Footer"/>
      <w:rPr>
        <w:rFonts w:ascii="Times New Roman" w:hAnsi="Times New Roman" w:cs="Times New Roman"/>
        <w:sz w:val="24"/>
        <w:szCs w:val="24"/>
      </w:rPr>
    </w:pPr>
  </w:p>
  <w:p w:rsidR="0008696D" w:rsidRPr="000A568D" w:rsidRDefault="0008696D" w:rsidP="00D66338">
    <w:pPr>
      <w:pStyle w:val="Footer"/>
      <w:tabs>
        <w:tab w:val="clear" w:pos="9072"/>
      </w:tabs>
      <w:rPr>
        <w:rFonts w:ascii="Times New Roman" w:hAnsi="Times New Roman" w:cs="Times New Roman"/>
        <w:sz w:val="24"/>
        <w:szCs w:val="24"/>
      </w:rPr>
    </w:pPr>
    <w:r w:rsidRPr="000A568D">
      <w:rPr>
        <w:rFonts w:ascii="Times New Roman" w:hAnsi="Times New Roman" w:cs="Times New Roman"/>
        <w:sz w:val="24"/>
        <w:szCs w:val="24"/>
      </w:rPr>
      <w:t xml:space="preserve">038/760 2097, 0903 668 660      </w:t>
    </w:r>
    <w:r>
      <w:tab/>
    </w:r>
    <w:hyperlink r:id="rId1" w:history="1">
      <w:r w:rsidRPr="00F620A6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www.cppbanovce.sk</w:t>
      </w:r>
    </w:hyperlink>
    <w:r w:rsidRPr="000A568D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       mail: </w:t>
    </w:r>
    <w:r w:rsidRPr="000A568D">
      <w:rPr>
        <w:rFonts w:ascii="Times New Roman" w:hAnsi="Times New Roman" w:cs="Times New Roman"/>
        <w:sz w:val="24"/>
        <w:szCs w:val="24"/>
      </w:rPr>
      <w:t>cpppapbn@gmail.com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6D" w:rsidRDefault="000869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6D" w:rsidRDefault="0008696D" w:rsidP="00704E68">
      <w:pPr>
        <w:spacing w:after="0" w:line="240" w:lineRule="auto"/>
      </w:pPr>
      <w:r>
        <w:separator/>
      </w:r>
    </w:p>
  </w:footnote>
  <w:footnote w:type="continuationSeparator" w:id="0">
    <w:p w:rsidR="0008696D" w:rsidRDefault="0008696D" w:rsidP="0070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6D" w:rsidRDefault="000869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6D" w:rsidRDefault="0008696D" w:rsidP="00704E6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704E68">
      <w:rPr>
        <w:rFonts w:ascii="Times New Roman" w:hAnsi="Times New Roman" w:cs="Times New Roman"/>
        <w:sz w:val="24"/>
        <w:szCs w:val="24"/>
      </w:rPr>
      <w:t xml:space="preserve">Centrum </w:t>
    </w:r>
    <w:r>
      <w:rPr>
        <w:rFonts w:ascii="Times New Roman" w:hAnsi="Times New Roman" w:cs="Times New Roman"/>
        <w:sz w:val="24"/>
        <w:szCs w:val="24"/>
      </w:rPr>
      <w:t>poradenstva a prevencie</w:t>
    </w:r>
  </w:p>
  <w:p w:rsidR="0008696D" w:rsidRDefault="0008696D" w:rsidP="00704E68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 . apríla 792/14, 957 01 Bánovce nad Bebravou</w:t>
    </w:r>
  </w:p>
  <w:p w:rsidR="0008696D" w:rsidRPr="00704E68" w:rsidRDefault="0008696D" w:rsidP="0025280E">
    <w:pPr>
      <w:pStyle w:val="Header"/>
      <w:rPr>
        <w:rFonts w:ascii="Times New Roman" w:hAnsi="Times New Roman" w:cs="Times New Roman"/>
        <w:sz w:val="24"/>
        <w:szCs w:val="24"/>
      </w:rPr>
    </w:pPr>
  </w:p>
  <w:p w:rsidR="0008696D" w:rsidRPr="00704E68" w:rsidRDefault="0008696D" w:rsidP="00704E6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6D" w:rsidRDefault="000869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E68"/>
    <w:rsid w:val="0008696D"/>
    <w:rsid w:val="000A568D"/>
    <w:rsid w:val="000C7A5B"/>
    <w:rsid w:val="00144132"/>
    <w:rsid w:val="0025280E"/>
    <w:rsid w:val="00311DF3"/>
    <w:rsid w:val="003A0BF6"/>
    <w:rsid w:val="003E4D91"/>
    <w:rsid w:val="003E74FF"/>
    <w:rsid w:val="00524EFD"/>
    <w:rsid w:val="005D02EE"/>
    <w:rsid w:val="00650C3A"/>
    <w:rsid w:val="006E2A56"/>
    <w:rsid w:val="00704E68"/>
    <w:rsid w:val="00717201"/>
    <w:rsid w:val="0084448C"/>
    <w:rsid w:val="009D12A4"/>
    <w:rsid w:val="00A1302C"/>
    <w:rsid w:val="00A30E65"/>
    <w:rsid w:val="00B8238E"/>
    <w:rsid w:val="00BA5DFC"/>
    <w:rsid w:val="00BC3184"/>
    <w:rsid w:val="00C96D27"/>
    <w:rsid w:val="00D66338"/>
    <w:rsid w:val="00E26F76"/>
    <w:rsid w:val="00F270DB"/>
    <w:rsid w:val="00F620A6"/>
    <w:rsid w:val="00FB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3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E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E6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4E6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A568D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pbanovc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261</Words>
  <Characters>1494</Characters>
  <Application>Microsoft Office Outlook</Application>
  <DocSecurity>0</DocSecurity>
  <Lines>0</Lines>
  <Paragraphs>0</Paragraphs>
  <ScaleCrop>false</ScaleCrop>
  <Company>CP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Anamnestický dotazník</dc:title>
  <dc:subject/>
  <dc:creator>CPPP BCE</dc:creator>
  <cp:keywords/>
  <dc:description/>
  <cp:lastModifiedBy>aba</cp:lastModifiedBy>
  <cp:revision>6</cp:revision>
  <dcterms:created xsi:type="dcterms:W3CDTF">2020-05-23T12:46:00Z</dcterms:created>
  <dcterms:modified xsi:type="dcterms:W3CDTF">2023-01-22T17:40:00Z</dcterms:modified>
</cp:coreProperties>
</file>